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DE" w:rsidRDefault="00CF14DE" w:rsidP="00B03534">
      <w:pPr>
        <w:rPr>
          <w:rStyle w:val="ab"/>
        </w:rPr>
      </w:pPr>
    </w:p>
    <w:p w:rsidR="00DC7D5A" w:rsidRPr="00DC7D5A" w:rsidRDefault="00DC7D5A" w:rsidP="00DC7D5A"/>
    <w:p w:rsidR="00DC7D5A" w:rsidRPr="00DC7D5A" w:rsidRDefault="00DC7D5A" w:rsidP="00DC7D5A"/>
    <w:p w:rsidR="00DC7D5A" w:rsidRPr="00DC7D5A" w:rsidRDefault="00DC7D5A" w:rsidP="00DC7D5A"/>
    <w:p w:rsidR="00DC7D5A" w:rsidRPr="00DC7D5A" w:rsidRDefault="00DC7D5A" w:rsidP="00DC7D5A"/>
    <w:p w:rsidR="00DC7D5A" w:rsidRDefault="00DC7D5A" w:rsidP="00DC7D5A">
      <w:pPr>
        <w:rPr>
          <w:rStyle w:val="ab"/>
        </w:rPr>
      </w:pPr>
    </w:p>
    <w:p w:rsidR="00DC7D5A" w:rsidRPr="00DC7D5A" w:rsidRDefault="00DC7D5A" w:rsidP="00DC7D5A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>
        <w:tab/>
      </w:r>
      <w:r w:rsidRPr="00DC7D5A">
        <w:rPr>
          <w:rFonts w:ascii="Calibri" w:hAnsi="Calibri" w:cs="Calibri"/>
          <w:b/>
          <w:sz w:val="28"/>
          <w:szCs w:val="28"/>
          <w:lang w:eastAsia="en-US"/>
        </w:rPr>
        <w:t>УВАЖАЕМЫЕ КОЛЛЕГИ!</w:t>
      </w:r>
    </w:p>
    <w:p w:rsidR="00DC7D5A" w:rsidRPr="00DC7D5A" w:rsidRDefault="00DC7D5A" w:rsidP="00DC7D5A">
      <w:pPr>
        <w:spacing w:line="360" w:lineRule="auto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DC7D5A" w:rsidRPr="00DC7D5A" w:rsidRDefault="00DC7D5A" w:rsidP="00DC7D5A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DC7D5A" w:rsidRPr="00DC7D5A" w:rsidRDefault="00DC7D5A" w:rsidP="00DC7D5A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  <w:lang w:eastAsia="en-US"/>
        </w:rPr>
      </w:pPr>
      <w:r w:rsidRPr="00DC7D5A">
        <w:rPr>
          <w:rFonts w:ascii="Calibri" w:hAnsi="Calibri" w:cs="Calibri"/>
          <w:b/>
          <w:sz w:val="28"/>
          <w:szCs w:val="28"/>
        </w:rPr>
        <w:t>ООО «Северный ветер» (Nordwind Airlines)</w:t>
      </w:r>
      <w:r w:rsidRPr="00DC7D5A">
        <w:rPr>
          <w:rFonts w:ascii="Calibri" w:hAnsi="Calibri" w:cs="Calibri"/>
          <w:sz w:val="28"/>
          <w:szCs w:val="28"/>
        </w:rPr>
        <w:t xml:space="preserve"> </w:t>
      </w:r>
      <w:r w:rsidRPr="00DC7D5A">
        <w:rPr>
          <w:rFonts w:ascii="Calibri" w:hAnsi="Calibri" w:cs="Calibri"/>
          <w:sz w:val="28"/>
          <w:szCs w:val="28"/>
          <w:lang w:eastAsia="en-US"/>
        </w:rPr>
        <w:t xml:space="preserve">информирует Вас о том, что с 18.03.2019 на рейсы, вылетающие с 01.05.2019, изменена норма бесплатного провоза багажа - </w:t>
      </w:r>
      <w:bookmarkStart w:id="0" w:name="_GoBack"/>
      <w:bookmarkEnd w:id="0"/>
      <w:r w:rsidRPr="00DC7D5A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DC7D5A">
        <w:rPr>
          <w:rFonts w:ascii="Calibri" w:eastAsia="Calibri" w:hAnsi="Calibri" w:cs="Calibri"/>
          <w:sz w:val="28"/>
          <w:szCs w:val="28"/>
          <w:lang w:eastAsia="en-US"/>
        </w:rPr>
        <w:t xml:space="preserve">1 место до 15кг до 203см в сумме 3х измерений </w:t>
      </w:r>
      <w:r w:rsidRPr="00DC7D5A">
        <w:rPr>
          <w:rFonts w:ascii="Calibri" w:hAnsi="Calibri" w:cs="Calibri"/>
          <w:sz w:val="28"/>
          <w:szCs w:val="28"/>
          <w:lang w:eastAsia="en-US"/>
        </w:rPr>
        <w:t>для тарифов следующих брендов:</w:t>
      </w:r>
    </w:p>
    <w:p w:rsidR="00DC7D5A" w:rsidRPr="00DC7D5A" w:rsidRDefault="00DC7D5A" w:rsidP="00DC7D5A">
      <w:pPr>
        <w:spacing w:line="36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C7D5A">
        <w:rPr>
          <w:rFonts w:ascii="Calibri" w:eastAsia="Calibri" w:hAnsi="Calibri" w:cs="Calibri"/>
          <w:sz w:val="28"/>
          <w:szCs w:val="28"/>
          <w:lang w:eastAsia="en-US"/>
        </w:rPr>
        <w:t>ЭКОНОМ-ОПТИМУМ</w:t>
      </w:r>
    </w:p>
    <w:p w:rsidR="00DC7D5A" w:rsidRPr="00DC7D5A" w:rsidRDefault="00DC7D5A" w:rsidP="00DC7D5A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  <w:lang w:eastAsia="en-US"/>
        </w:rPr>
      </w:pPr>
      <w:r w:rsidRPr="00DC7D5A">
        <w:rPr>
          <w:rFonts w:ascii="Calibri" w:eastAsia="Calibri" w:hAnsi="Calibri" w:cs="Calibri"/>
          <w:sz w:val="28"/>
          <w:szCs w:val="28"/>
          <w:lang w:eastAsia="en-US"/>
        </w:rPr>
        <w:t>ЭКОНОМ-ЭКСКУРСИОННЫЙ</w:t>
      </w:r>
    </w:p>
    <w:p w:rsidR="00DC7D5A" w:rsidRPr="00DC7D5A" w:rsidRDefault="00DC7D5A" w:rsidP="00DC7D5A">
      <w:pPr>
        <w:spacing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DC7D5A" w:rsidRPr="00DC7D5A" w:rsidRDefault="00DC7D5A" w:rsidP="00DC7D5A">
      <w:pPr>
        <w:spacing w:line="360" w:lineRule="auto"/>
        <w:ind w:firstLine="993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C7D5A">
        <w:rPr>
          <w:rFonts w:ascii="Calibri" w:hAnsi="Calibri" w:cs="Calibri"/>
          <w:sz w:val="28"/>
          <w:szCs w:val="28"/>
        </w:rPr>
        <w:t>Подробная информация размещена в системе бронирования авиакомпании.</w:t>
      </w:r>
    </w:p>
    <w:p w:rsidR="00DC7D5A" w:rsidRPr="00DC7D5A" w:rsidRDefault="00DC7D5A" w:rsidP="00DC7D5A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C7D5A" w:rsidRPr="00DC7D5A" w:rsidRDefault="00DC7D5A" w:rsidP="00DC7D5A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C7D5A" w:rsidRPr="00DC7D5A" w:rsidRDefault="00DC7D5A" w:rsidP="00DC7D5A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DC7D5A">
        <w:rPr>
          <w:rFonts w:ascii="Calibri" w:hAnsi="Calibri" w:cs="Calibri"/>
          <w:b/>
          <w:sz w:val="28"/>
          <w:szCs w:val="28"/>
          <w:lang w:eastAsia="en-US"/>
        </w:rPr>
        <w:t>ПРОСЬБА ПРЕДЛАГАТЬ ПАССАЖИРАМ!</w:t>
      </w:r>
    </w:p>
    <w:p w:rsidR="00DC7D5A" w:rsidRPr="00DC7D5A" w:rsidRDefault="00DC7D5A" w:rsidP="00DC7D5A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DC7D5A" w:rsidRPr="00DC7D5A" w:rsidRDefault="00DC7D5A" w:rsidP="00DC7D5A">
      <w:pPr>
        <w:tabs>
          <w:tab w:val="left" w:pos="975"/>
        </w:tabs>
      </w:pPr>
    </w:p>
    <w:sectPr w:rsidR="00DC7D5A" w:rsidRPr="00DC7D5A" w:rsidSect="003753B7">
      <w:headerReference w:type="default" r:id="rId6"/>
      <w:headerReference w:type="first" r:id="rId7"/>
      <w:footerReference w:type="first" r:id="rId8"/>
      <w:pgSz w:w="11906" w:h="16838"/>
      <w:pgMar w:top="1134" w:right="851" w:bottom="709" w:left="1701" w:header="1134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D5A" w:rsidRDefault="00DC7D5A" w:rsidP="00491D68">
      <w:r>
        <w:separator/>
      </w:r>
    </w:p>
  </w:endnote>
  <w:endnote w:type="continuationSeparator" w:id="0">
    <w:p w:rsidR="00DC7D5A" w:rsidRDefault="00DC7D5A" w:rsidP="0049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dwind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32" w:type="pct"/>
      <w:tblInd w:w="-567" w:type="dxa"/>
      <w:tblBorders>
        <w:top w:val="single" w:sz="4" w:space="0" w:color="747679"/>
      </w:tblBorders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6789"/>
      <w:gridCol w:w="3154"/>
    </w:tblGrid>
    <w:tr w:rsidR="003753B7" w:rsidRPr="00156AB5" w:rsidTr="001D7910">
      <w:trPr>
        <w:trHeight w:val="673"/>
      </w:trPr>
      <w:tc>
        <w:tcPr>
          <w:tcW w:w="1716" w:type="dxa"/>
        </w:tcPr>
        <w:p w:rsidR="003753B7" w:rsidRPr="00156AB5" w:rsidRDefault="003753B7" w:rsidP="001D7910">
          <w:pPr>
            <w:pStyle w:val="a7"/>
            <w:rPr>
              <w:sz w:val="13"/>
              <w:szCs w:val="11"/>
            </w:rPr>
          </w:pPr>
          <w:r w:rsidRPr="00156AB5">
            <w:rPr>
              <w:sz w:val="13"/>
              <w:szCs w:val="11"/>
            </w:rPr>
            <w:t>ООО «Северный Ветер»</w:t>
          </w:r>
        </w:p>
      </w:tc>
      <w:tc>
        <w:tcPr>
          <w:tcW w:w="6789" w:type="dxa"/>
        </w:tcPr>
        <w:p w:rsidR="003753B7" w:rsidRPr="0056766C" w:rsidRDefault="003753B7" w:rsidP="001D7910">
          <w:pPr>
            <w:pStyle w:val="a7"/>
            <w:ind w:left="141"/>
            <w:rPr>
              <w:sz w:val="13"/>
              <w:szCs w:val="13"/>
            </w:rPr>
          </w:pPr>
          <w:r w:rsidRPr="0056766C">
            <w:rPr>
              <w:sz w:val="13"/>
              <w:szCs w:val="13"/>
            </w:rPr>
            <w:t>Адрес места нахождения: 141402, Московская область, г. Химки, ул. Ленинградская, стр. 25, кабинет 27. 28.</w:t>
          </w:r>
        </w:p>
        <w:p w:rsidR="003753B7" w:rsidRPr="0056766C" w:rsidRDefault="003753B7" w:rsidP="001D7910">
          <w:pPr>
            <w:pStyle w:val="a7"/>
            <w:ind w:left="141"/>
            <w:rPr>
              <w:sz w:val="13"/>
              <w:szCs w:val="13"/>
            </w:rPr>
          </w:pPr>
          <w:r w:rsidRPr="0056766C">
            <w:rPr>
              <w:sz w:val="13"/>
              <w:szCs w:val="13"/>
            </w:rPr>
            <w:t xml:space="preserve">Адрес для корреспонденции: </w:t>
          </w:r>
          <w:r w:rsidRPr="00263AED">
            <w:rPr>
              <w:sz w:val="13"/>
              <w:szCs w:val="13"/>
            </w:rPr>
            <w:t>141402, Московская обл., г. Химки, Московская ул., дом 18, а/я № 564</w:t>
          </w:r>
          <w:r>
            <w:rPr>
              <w:sz w:val="13"/>
              <w:szCs w:val="13"/>
            </w:rPr>
            <w:t>.</w:t>
          </w:r>
        </w:p>
        <w:p w:rsidR="003753B7" w:rsidRPr="0056766C" w:rsidRDefault="003753B7" w:rsidP="001D7910">
          <w:pPr>
            <w:pStyle w:val="a7"/>
            <w:ind w:left="141"/>
            <w:rPr>
              <w:sz w:val="13"/>
              <w:szCs w:val="13"/>
            </w:rPr>
          </w:pPr>
          <w:r w:rsidRPr="0056766C">
            <w:rPr>
              <w:sz w:val="13"/>
              <w:szCs w:val="13"/>
            </w:rPr>
            <w:t>Фактический адрес: 141402, Московская обл., г. Химки, ул. Ленинградская, стр. 25, «Mebe One Khimki Plaza».</w:t>
          </w:r>
        </w:p>
        <w:p w:rsidR="003753B7" w:rsidRPr="00156AB5" w:rsidRDefault="003753B7" w:rsidP="001D7910">
          <w:pPr>
            <w:pStyle w:val="a7"/>
            <w:tabs>
              <w:tab w:val="left" w:pos="4284"/>
            </w:tabs>
            <w:ind w:left="141"/>
            <w:rPr>
              <w:sz w:val="13"/>
              <w:szCs w:val="11"/>
            </w:rPr>
          </w:pPr>
          <w:r w:rsidRPr="001A449D">
            <w:rPr>
              <w:sz w:val="13"/>
              <w:szCs w:val="13"/>
            </w:rPr>
            <w:t>ОКПО 85624209, ОГРН</w:t>
          </w:r>
          <w:r w:rsidRPr="0056766C">
            <w:rPr>
              <w:sz w:val="13"/>
              <w:szCs w:val="13"/>
            </w:rPr>
            <w:t xml:space="preserve"> 1087746305250, ИНН/ КПП 7733646084/</w:t>
          </w:r>
          <w:r>
            <w:rPr>
              <w:sz w:val="13"/>
              <w:szCs w:val="13"/>
            </w:rPr>
            <w:t xml:space="preserve"> </w:t>
          </w:r>
          <w:r w:rsidRPr="0056766C">
            <w:rPr>
              <w:sz w:val="13"/>
              <w:szCs w:val="13"/>
            </w:rPr>
            <w:t>997650001.</w:t>
          </w:r>
        </w:p>
      </w:tc>
      <w:tc>
        <w:tcPr>
          <w:tcW w:w="3154" w:type="dxa"/>
        </w:tcPr>
        <w:p w:rsidR="003753B7" w:rsidRPr="00156AB5" w:rsidRDefault="003753B7" w:rsidP="001D7910">
          <w:pPr>
            <w:pStyle w:val="a5"/>
            <w:rPr>
              <w:rFonts w:ascii="Arial" w:hAnsi="Arial" w:cs="Arial"/>
              <w:color w:val="747679"/>
              <w:sz w:val="13"/>
              <w:szCs w:val="11"/>
            </w:rPr>
          </w:pPr>
        </w:p>
        <w:p w:rsidR="003753B7" w:rsidRPr="00156AB5" w:rsidRDefault="003753B7" w:rsidP="001D7910">
          <w:pPr>
            <w:pStyle w:val="a5"/>
            <w:rPr>
              <w:rFonts w:ascii="Arial" w:hAnsi="Arial" w:cs="Arial"/>
              <w:color w:val="747679"/>
              <w:sz w:val="13"/>
              <w:szCs w:val="11"/>
            </w:rPr>
          </w:pPr>
        </w:p>
        <w:p w:rsidR="003753B7" w:rsidRPr="00156AB5" w:rsidRDefault="003753B7" w:rsidP="001D7910">
          <w:pPr>
            <w:pStyle w:val="a5"/>
            <w:rPr>
              <w:rFonts w:ascii="Arial" w:hAnsi="Arial" w:cs="Arial"/>
              <w:color w:val="747679"/>
              <w:sz w:val="13"/>
              <w:szCs w:val="11"/>
            </w:rPr>
          </w:pPr>
        </w:p>
        <w:p w:rsidR="003753B7" w:rsidRPr="00156AB5" w:rsidRDefault="003753B7" w:rsidP="001D7910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</w:rPr>
          </w:pP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nws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@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nordwindairlines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.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ru</w:t>
          </w:r>
        </w:p>
        <w:p w:rsidR="003753B7" w:rsidRPr="00156AB5" w:rsidRDefault="003753B7" w:rsidP="001D7910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</w:rPr>
          </w:pP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www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.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nordwindairlines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.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ru</w:t>
          </w:r>
        </w:p>
      </w:tc>
    </w:tr>
    <w:tr w:rsidR="003753B7" w:rsidRPr="00E37935" w:rsidTr="001D7910">
      <w:trPr>
        <w:trHeight w:val="106"/>
      </w:trPr>
      <w:tc>
        <w:tcPr>
          <w:tcW w:w="1716" w:type="dxa"/>
        </w:tcPr>
        <w:p w:rsidR="003753B7" w:rsidRPr="00156AB5" w:rsidRDefault="003753B7" w:rsidP="001D7910">
          <w:pPr>
            <w:pStyle w:val="a5"/>
            <w:tabs>
              <w:tab w:val="clear" w:pos="9355"/>
            </w:tabs>
            <w:rPr>
              <w:rFonts w:ascii="Arial" w:hAnsi="Arial" w:cs="Arial"/>
              <w:color w:val="747679"/>
              <w:sz w:val="13"/>
              <w:szCs w:val="11"/>
            </w:rPr>
          </w:pPr>
          <w:r w:rsidRPr="00156AB5">
            <w:rPr>
              <w:rFonts w:ascii="Arial" w:hAnsi="Arial" w:cs="Arial"/>
              <w:color w:val="6E6E6E"/>
              <w:sz w:val="13"/>
              <w:szCs w:val="11"/>
              <w:lang w:val="en-US"/>
            </w:rPr>
            <w:t xml:space="preserve">LLC </w:t>
          </w:r>
          <w:r w:rsidRPr="00156AB5">
            <w:rPr>
              <w:rFonts w:ascii="Arial" w:hAnsi="Arial" w:cs="Arial"/>
              <w:color w:val="6E6E6E"/>
              <w:sz w:val="13"/>
              <w:szCs w:val="11"/>
            </w:rPr>
            <w:t>«</w:t>
          </w:r>
          <w:r w:rsidRPr="00156AB5">
            <w:rPr>
              <w:rFonts w:ascii="Arial" w:hAnsi="Arial" w:cs="Arial"/>
              <w:color w:val="6E6E6E"/>
              <w:sz w:val="13"/>
              <w:szCs w:val="11"/>
              <w:lang w:val="en-US"/>
            </w:rPr>
            <w:t>NORD WIND</w:t>
          </w:r>
          <w:r w:rsidRPr="00156AB5">
            <w:rPr>
              <w:rFonts w:ascii="Arial" w:hAnsi="Arial" w:cs="Arial"/>
              <w:color w:val="6E6E6E"/>
              <w:sz w:val="13"/>
              <w:szCs w:val="11"/>
            </w:rPr>
            <w:t>»</w:t>
          </w:r>
        </w:p>
      </w:tc>
      <w:tc>
        <w:tcPr>
          <w:tcW w:w="6789" w:type="dxa"/>
        </w:tcPr>
        <w:p w:rsidR="003753B7" w:rsidRPr="00461111" w:rsidRDefault="003753B7" w:rsidP="001D7910">
          <w:pPr>
            <w:pStyle w:val="a7"/>
            <w:tabs>
              <w:tab w:val="clear" w:pos="9355"/>
            </w:tabs>
            <w:ind w:left="141"/>
            <w:rPr>
              <w:color w:val="6E6E6E"/>
              <w:sz w:val="13"/>
              <w:szCs w:val="13"/>
              <w:lang w:val="en-US"/>
            </w:rPr>
          </w:pPr>
          <w:r w:rsidRPr="00930897">
            <w:rPr>
              <w:sz w:val="13"/>
              <w:szCs w:val="13"/>
              <w:lang w:val="en-GB"/>
            </w:rPr>
            <w:t>Legal address</w:t>
          </w:r>
          <w:r w:rsidRPr="00930897">
            <w:rPr>
              <w:sz w:val="13"/>
              <w:szCs w:val="13"/>
              <w:lang w:val="en-US"/>
            </w:rPr>
            <w:t xml:space="preserve">: </w:t>
          </w:r>
          <w:r w:rsidRPr="00930897">
            <w:rPr>
              <w:bCs/>
              <w:sz w:val="13"/>
              <w:szCs w:val="13"/>
              <w:lang w:val="en-US"/>
            </w:rPr>
            <w:t>Leningradskaya str., building 25,</w:t>
          </w:r>
          <w:r w:rsidRPr="00930897">
            <w:rPr>
              <w:bCs/>
              <w:sz w:val="13"/>
              <w:szCs w:val="13"/>
              <w:lang w:val="en-GB"/>
            </w:rPr>
            <w:t xml:space="preserve"> office </w:t>
          </w:r>
          <w:r w:rsidRPr="00930897">
            <w:rPr>
              <w:bCs/>
              <w:sz w:val="13"/>
              <w:szCs w:val="13"/>
              <w:lang w:val="en-US"/>
            </w:rPr>
            <w:t>27. 28</w:t>
          </w:r>
          <w:r w:rsidRPr="00930897">
            <w:rPr>
              <w:bCs/>
              <w:sz w:val="13"/>
              <w:szCs w:val="13"/>
              <w:lang w:val="en-GB"/>
            </w:rPr>
            <w:t>, Moscow</w:t>
          </w:r>
          <w:r w:rsidRPr="00930897">
            <w:rPr>
              <w:bCs/>
              <w:sz w:val="13"/>
              <w:szCs w:val="13"/>
              <w:lang w:val="en-US"/>
            </w:rPr>
            <w:t xml:space="preserve"> region</w:t>
          </w:r>
          <w:r w:rsidRPr="00930897">
            <w:rPr>
              <w:bCs/>
              <w:sz w:val="13"/>
              <w:szCs w:val="13"/>
              <w:lang w:val="en-GB"/>
            </w:rPr>
            <w:t xml:space="preserve">, </w:t>
          </w:r>
          <w:r w:rsidRPr="00930897">
            <w:rPr>
              <w:bCs/>
              <w:sz w:val="13"/>
              <w:szCs w:val="13"/>
              <w:lang w:val="en-US"/>
            </w:rPr>
            <w:t xml:space="preserve">Khimki city, </w:t>
          </w:r>
          <w:r w:rsidRPr="00930897">
            <w:rPr>
              <w:bCs/>
              <w:sz w:val="13"/>
              <w:szCs w:val="13"/>
              <w:lang w:val="en-GB"/>
            </w:rPr>
            <w:t>141402, Russia</w:t>
          </w:r>
          <w:r w:rsidRPr="00930897">
            <w:rPr>
              <w:sz w:val="13"/>
              <w:szCs w:val="13"/>
              <w:lang w:val="en-US"/>
            </w:rPr>
            <w:t>.</w:t>
          </w:r>
        </w:p>
        <w:p w:rsidR="003753B7" w:rsidRPr="00156AB5" w:rsidRDefault="003753B7" w:rsidP="001D7910">
          <w:pPr>
            <w:pStyle w:val="a7"/>
            <w:tabs>
              <w:tab w:val="clear" w:pos="9355"/>
            </w:tabs>
            <w:ind w:left="141"/>
            <w:rPr>
              <w:color w:val="6E6E6E"/>
              <w:sz w:val="13"/>
              <w:szCs w:val="11"/>
              <w:lang w:val="en-US"/>
            </w:rPr>
          </w:pPr>
          <w:r w:rsidRPr="00156AB5">
            <w:rPr>
              <w:color w:val="6E6E6E"/>
              <w:sz w:val="13"/>
              <w:szCs w:val="11"/>
              <w:lang w:val="en-US"/>
            </w:rPr>
            <w:t xml:space="preserve">Correspondence address: </w:t>
          </w:r>
          <w:r w:rsidRPr="00263AED">
            <w:rPr>
              <w:color w:val="6E6E6E"/>
              <w:sz w:val="13"/>
              <w:szCs w:val="11"/>
              <w:lang w:val="en-US"/>
            </w:rPr>
            <w:t>P/O box 564, Moskovskaya str., 18, Khimki, Moscow region, 141402, Russia</w:t>
          </w:r>
          <w:r w:rsidRPr="00156AB5">
            <w:rPr>
              <w:color w:val="6E6E6E"/>
              <w:sz w:val="13"/>
              <w:szCs w:val="11"/>
              <w:lang w:val="en-US"/>
            </w:rPr>
            <w:t>.</w:t>
          </w:r>
        </w:p>
        <w:p w:rsidR="003753B7" w:rsidRPr="00E37935" w:rsidRDefault="003753B7" w:rsidP="001D7910">
          <w:pPr>
            <w:pStyle w:val="a7"/>
            <w:tabs>
              <w:tab w:val="clear" w:pos="9355"/>
            </w:tabs>
            <w:ind w:left="141"/>
            <w:rPr>
              <w:sz w:val="13"/>
              <w:szCs w:val="11"/>
              <w:lang w:val="en-US"/>
            </w:rPr>
          </w:pPr>
          <w:r w:rsidRPr="00156AB5">
            <w:rPr>
              <w:sz w:val="13"/>
              <w:szCs w:val="11"/>
              <w:lang w:val="en-US"/>
            </w:rPr>
            <w:t>Courier address: Business center «Mebe One Khimki Plaza», Leningradskaya str. 25, Khimki, Moscow region, 141402, Russia.</w:t>
          </w:r>
        </w:p>
      </w:tc>
      <w:tc>
        <w:tcPr>
          <w:tcW w:w="3154" w:type="dxa"/>
        </w:tcPr>
        <w:p w:rsidR="003753B7" w:rsidRDefault="003753B7" w:rsidP="001D7910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</w:rPr>
          </w:pP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 xml:space="preserve">Tel. </w:t>
          </w:r>
          <w:r>
            <w:rPr>
              <w:rFonts w:ascii="Arial" w:hAnsi="Arial" w:cs="Arial"/>
              <w:color w:val="747679"/>
              <w:sz w:val="13"/>
              <w:szCs w:val="11"/>
            </w:rPr>
            <w:t xml:space="preserve">  </w:t>
          </w: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 xml:space="preserve">+7 </w:t>
          </w:r>
          <w:r w:rsidRPr="00982B3A">
            <w:rPr>
              <w:rFonts w:ascii="Arial" w:hAnsi="Arial" w:cs="Arial"/>
              <w:color w:val="747679"/>
              <w:sz w:val="13"/>
              <w:szCs w:val="11"/>
              <w:lang w:val="en-US"/>
            </w:rPr>
            <w:t>(495) 730 43 30</w:t>
          </w:r>
        </w:p>
        <w:p w:rsidR="003753B7" w:rsidRPr="00E37935" w:rsidRDefault="003753B7" w:rsidP="001D7910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  <w:lang w:val="en-US"/>
            </w:rPr>
          </w:pP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>Fax</w:t>
          </w:r>
          <w:r>
            <w:rPr>
              <w:rFonts w:ascii="Arial" w:hAnsi="Arial" w:cs="Arial"/>
              <w:color w:val="747679"/>
              <w:sz w:val="13"/>
              <w:szCs w:val="11"/>
            </w:rPr>
            <w:t xml:space="preserve">  </w:t>
          </w: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 xml:space="preserve"> +7 </w:t>
          </w:r>
          <w:r w:rsidRPr="00982B3A">
            <w:rPr>
              <w:rFonts w:ascii="Arial" w:hAnsi="Arial" w:cs="Arial"/>
              <w:color w:val="747679"/>
              <w:sz w:val="13"/>
              <w:szCs w:val="11"/>
              <w:lang w:val="en-US"/>
            </w:rPr>
            <w:t>(495) 730 25 93</w:t>
          </w:r>
        </w:p>
      </w:tc>
    </w:tr>
  </w:tbl>
  <w:p w:rsidR="003753B7" w:rsidRPr="003753B7" w:rsidRDefault="003753B7">
    <w:pPr>
      <w:pStyle w:val="a5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D5A" w:rsidRDefault="00DC7D5A" w:rsidP="00491D68">
      <w:r>
        <w:separator/>
      </w:r>
    </w:p>
  </w:footnote>
  <w:footnote w:type="continuationSeparator" w:id="0">
    <w:p w:rsidR="00DC7D5A" w:rsidRDefault="00DC7D5A" w:rsidP="0049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D68" w:rsidRPr="003753B7" w:rsidRDefault="003753B7" w:rsidP="003753B7">
    <w:pPr>
      <w:pStyle w:val="a3"/>
      <w:jc w:val="right"/>
      <w:rPr>
        <w:szCs w:val="20"/>
      </w:rPr>
    </w:pPr>
    <w:r>
      <w:rPr>
        <w:szCs w:val="20"/>
      </w:rP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3B7" w:rsidRPr="003753B7" w:rsidRDefault="00DC7D5A" w:rsidP="003753B7">
    <w:pPr>
      <w:pStyle w:val="a3"/>
      <w:tabs>
        <w:tab w:val="clear" w:pos="4677"/>
        <w:tab w:val="right" w:pos="8504"/>
      </w:tabs>
      <w:spacing w:line="360" w:lineRule="auto"/>
      <w:ind w:right="-283"/>
      <w:rPr>
        <w:rFonts w:ascii="Nordwind Light" w:hAnsi="Nordwind Light"/>
        <w:noProof/>
        <w:color w:val="6E6E6E"/>
        <w:sz w:val="20"/>
        <w:szCs w:val="20"/>
      </w:rPr>
    </w:pPr>
    <w:r w:rsidRPr="00E90C53">
      <w:rPr>
        <w:noProof/>
      </w:rPr>
      <w:drawing>
        <wp:inline distT="0" distB="0" distL="0" distR="0">
          <wp:extent cx="2124075" cy="219075"/>
          <wp:effectExtent l="0" t="0" r="0" b="0"/>
          <wp:docPr id="1" name="Рисунок 1" descr="logo-nord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-nord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53B7">
      <w:rPr>
        <w:rFonts w:ascii="Nordwind Light" w:hAnsi="Nordwind Light"/>
        <w:noProof/>
        <w:color w:val="6E6E6E"/>
        <w:sz w:val="20"/>
        <w:szCs w:val="20"/>
      </w:rPr>
      <w:tab/>
    </w:r>
    <w:r w:rsidRPr="00491D68">
      <w:rPr>
        <w:rFonts w:ascii="Nordwind Light" w:hAnsi="Nordwind Light"/>
        <w:noProof/>
        <w:color w:val="6E6E6E"/>
        <w:sz w:val="20"/>
        <w:szCs w:val="20"/>
      </w:rPr>
      <w:drawing>
        <wp:inline distT="0" distB="0" distL="0" distR="0">
          <wp:extent cx="771525" cy="104775"/>
          <wp:effectExtent l="0" t="0" r="0" b="0"/>
          <wp:docPr id="2" name="Рисунок 2" descr="слога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слога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revisionView w:comments="0" w:insDel="0" w:formatting="0" w:inkAnnotation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5A"/>
    <w:rsid w:val="00015B2C"/>
    <w:rsid w:val="00171B55"/>
    <w:rsid w:val="001D7910"/>
    <w:rsid w:val="0024174A"/>
    <w:rsid w:val="00263AED"/>
    <w:rsid w:val="002A4048"/>
    <w:rsid w:val="003753B7"/>
    <w:rsid w:val="003E31B3"/>
    <w:rsid w:val="00416353"/>
    <w:rsid w:val="00461111"/>
    <w:rsid w:val="00491D68"/>
    <w:rsid w:val="004F7D27"/>
    <w:rsid w:val="00720DF5"/>
    <w:rsid w:val="00934C62"/>
    <w:rsid w:val="009378F5"/>
    <w:rsid w:val="00962354"/>
    <w:rsid w:val="00976130"/>
    <w:rsid w:val="009F4046"/>
    <w:rsid w:val="00AB5C28"/>
    <w:rsid w:val="00AC7528"/>
    <w:rsid w:val="00AD4DC9"/>
    <w:rsid w:val="00AE119F"/>
    <w:rsid w:val="00B03534"/>
    <w:rsid w:val="00B71349"/>
    <w:rsid w:val="00C3066B"/>
    <w:rsid w:val="00CD42D4"/>
    <w:rsid w:val="00CF14DE"/>
    <w:rsid w:val="00D62909"/>
    <w:rsid w:val="00DC7D5A"/>
    <w:rsid w:val="00DF55AD"/>
    <w:rsid w:val="00EA18F4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DEA1EE-DD7A-4E91-AA7E-E68A867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D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D68"/>
  </w:style>
  <w:style w:type="paragraph" w:styleId="a5">
    <w:name w:val="footer"/>
    <w:basedOn w:val="a"/>
    <w:link w:val="a6"/>
    <w:uiPriority w:val="99"/>
    <w:unhideWhenUsed/>
    <w:rsid w:val="00491D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D68"/>
  </w:style>
  <w:style w:type="paragraph" w:customStyle="1" w:styleId="a7">
    <w:name w:val="адрес"/>
    <w:basedOn w:val="a5"/>
    <w:qFormat/>
    <w:rsid w:val="00491D68"/>
    <w:rPr>
      <w:rFonts w:ascii="Arial" w:eastAsia="Calibri" w:hAnsi="Arial" w:cs="Arial"/>
      <w:color w:val="747679"/>
      <w:sz w:val="12"/>
      <w:szCs w:val="12"/>
    </w:rPr>
  </w:style>
  <w:style w:type="character" w:styleId="a8">
    <w:name w:val="Placeholder Text"/>
    <w:basedOn w:val="a0"/>
    <w:uiPriority w:val="99"/>
    <w:semiHidden/>
    <w:rsid w:val="00491D6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91D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D68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DC7D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9;&#1095;&#1088;&#1077;&#1076;&#1080;&#1090;&#1077;&#1083;&#1100;&#1085;&#1099;&#1077;%20&#1040;&#1074;&#1080;&#1072;&#1082;&#1086;&#1084;&#1087;&#1072;&#1085;&#1080;&#1081;\&#1057;&#1077;&#1074;&#1077;&#1088;&#1085;&#1099;&#1081;%20&#1074;&#1077;&#1090;&#1077;&#1088;\&#1073;&#1083;&#1072;&#1085;&#1082;&#1080;%20&#1087;&#1080;&#1089;&#1077;&#1084;\blank_free_All%20Address_0106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blank_free_All Address_01062018.dot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Frolova</dc:creator>
  <cp:keywords/>
  <cp:lastModifiedBy>Svetlana Frolova</cp:lastModifiedBy>
  <cp:revision>1</cp:revision>
  <cp:lastPrinted>2017-10-17T14:26:00Z</cp:lastPrinted>
  <dcterms:created xsi:type="dcterms:W3CDTF">2019-03-15T10:12:00Z</dcterms:created>
  <dcterms:modified xsi:type="dcterms:W3CDTF">2019-03-15T10:29:00Z</dcterms:modified>
</cp:coreProperties>
</file>